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3" w:rsidRDefault="00D274B3" w:rsidP="00D274B3">
      <w:pPr>
        <w:rPr>
          <w:rFonts w:ascii="Arial" w:hAnsi="Arial" w:cs="Arial"/>
          <w:b/>
          <w:sz w:val="32"/>
          <w:szCs w:val="32"/>
        </w:rPr>
      </w:pPr>
    </w:p>
    <w:p w:rsidR="00D274B3" w:rsidRDefault="00D274B3" w:rsidP="00D274B3">
      <w:pPr>
        <w:rPr>
          <w:rFonts w:ascii="Arial" w:hAnsi="Arial" w:cs="Arial"/>
          <w:b/>
          <w:sz w:val="32"/>
          <w:szCs w:val="32"/>
        </w:rPr>
      </w:pPr>
    </w:p>
    <w:p w:rsidR="00D274B3" w:rsidRDefault="00D274B3" w:rsidP="00D274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Bestätigung </w:t>
      </w:r>
      <w:r w:rsidR="007605E4">
        <w:rPr>
          <w:rFonts w:ascii="Arial" w:hAnsi="Arial" w:cs="Arial"/>
          <w:b/>
          <w:sz w:val="32"/>
          <w:szCs w:val="32"/>
        </w:rPr>
        <w:t>des</w:t>
      </w:r>
      <w:r>
        <w:rPr>
          <w:rFonts w:ascii="Arial" w:hAnsi="Arial" w:cs="Arial"/>
          <w:b/>
          <w:sz w:val="32"/>
          <w:szCs w:val="32"/>
        </w:rPr>
        <w:t xml:space="preserve"> Pflichtpraktikum</w:t>
      </w:r>
      <w:r w:rsidR="007605E4">
        <w:rPr>
          <w:rFonts w:ascii="Arial" w:hAnsi="Arial" w:cs="Arial"/>
          <w:b/>
          <w:sz w:val="32"/>
          <w:szCs w:val="32"/>
        </w:rPr>
        <w:t>s</w:t>
      </w:r>
    </w:p>
    <w:p w:rsidR="00D274B3" w:rsidRDefault="00D274B3" w:rsidP="00D274B3">
      <w:pPr>
        <w:rPr>
          <w:rFonts w:ascii="Arial" w:hAnsi="Arial" w:cs="Arial"/>
          <w:b/>
          <w:sz w:val="24"/>
          <w:szCs w:val="24"/>
        </w:rPr>
      </w:pPr>
    </w:p>
    <w:p w:rsidR="00D274B3" w:rsidRDefault="00D274B3" w:rsidP="00D274B3">
      <w:pPr>
        <w:rPr>
          <w:rFonts w:ascii="Arial" w:hAnsi="Arial" w:cs="Arial"/>
          <w:b/>
          <w:sz w:val="24"/>
          <w:szCs w:val="24"/>
        </w:rPr>
      </w:pPr>
    </w:p>
    <w:p w:rsidR="007605E4" w:rsidRDefault="007605E4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2F1163" w:rsidRPr="002F1163" w:rsidRDefault="00C20F78" w:rsidP="00D274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Unternehmen</w:t>
      </w:r>
      <w:r w:rsidR="00B97ABE">
        <w:rPr>
          <w:rFonts w:ascii="Arial" w:hAnsi="Arial" w:cs="Arial"/>
          <w:b/>
          <w:sz w:val="24"/>
          <w:szCs w:val="24"/>
        </w:rPr>
        <w:t>:</w:t>
      </w: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>
        <w:fldChar w:fldCharType="end"/>
      </w:r>
      <w:bookmarkEnd w:id="0"/>
    </w:p>
    <w:p w:rsidR="002F1163" w:rsidRDefault="002F1163" w:rsidP="00D274B3"/>
    <w:p w:rsidR="002F1163" w:rsidRDefault="00A93E94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9136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</w:t>
      </w:r>
    </w:p>
    <w:p w:rsidR="00D274B3" w:rsidRPr="00D274B3" w:rsidRDefault="00D274B3" w:rsidP="00D274B3">
      <w:pPr>
        <w:rPr>
          <w:rFonts w:ascii="Arial" w:hAnsi="Arial" w:cs="Arial"/>
        </w:rPr>
      </w:pPr>
      <w:r w:rsidRPr="00D274B3">
        <w:rPr>
          <w:rFonts w:ascii="Arial" w:hAnsi="Arial" w:cs="Arial"/>
        </w:rPr>
        <w:t xml:space="preserve">(Name und Anschrift des </w:t>
      </w:r>
      <w:r w:rsidR="00C20F78">
        <w:rPr>
          <w:rFonts w:ascii="Arial" w:hAnsi="Arial" w:cs="Arial"/>
        </w:rPr>
        <w:t>Unternehmens</w:t>
      </w:r>
      <w:r w:rsidRPr="00D274B3">
        <w:rPr>
          <w:rFonts w:ascii="Arial" w:hAnsi="Arial" w:cs="Arial"/>
        </w:rPr>
        <w:t>)</w:t>
      </w: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 w:rsidRPr="00D274B3">
        <w:rPr>
          <w:rFonts w:ascii="Arial" w:hAnsi="Arial" w:cs="Arial"/>
        </w:rPr>
        <w:t>bestätigt hiermit,</w:t>
      </w:r>
      <w:r w:rsidR="007605E4">
        <w:rPr>
          <w:rFonts w:ascii="Arial" w:hAnsi="Arial" w:cs="Arial"/>
        </w:rPr>
        <w:t xml:space="preserve"> dass der/die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Schüler/in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2" w:name="_GoBack"/>
      <w:bookmarkEnd w:id="2"/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 w:rsidR="00102D82">
        <w:rPr>
          <w:rFonts w:ascii="Arial" w:hAnsi="Arial" w:cs="Arial"/>
          <w:sz w:val="20"/>
          <w:szCs w:val="20"/>
        </w:rPr>
        <w:t> </w:t>
      </w:r>
      <w:r>
        <w:fldChar w:fldCharType="end"/>
      </w:r>
      <w:bookmarkEnd w:id="1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9A114E" w:rsidRDefault="00C20F78" w:rsidP="00D274B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in der Zeit von</w:t>
      </w:r>
      <w:r w:rsidR="00D274B3">
        <w:rPr>
          <w:rFonts w:ascii="Arial" w:hAnsi="Arial" w:cs="Arial"/>
          <w:sz w:val="20"/>
          <w:szCs w:val="20"/>
        </w:rPr>
        <w:t xml:space="preserve"> </w:t>
      </w:r>
      <w:r w:rsidR="00D274B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74B3">
        <w:rPr>
          <w:rFonts w:ascii="Arial" w:hAnsi="Arial" w:cs="Arial"/>
          <w:sz w:val="20"/>
          <w:szCs w:val="20"/>
        </w:rPr>
        <w:instrText xml:space="preserve"> FORMTEXT </w:instrText>
      </w:r>
      <w:r w:rsidR="00D274B3">
        <w:rPr>
          <w:rFonts w:ascii="Arial" w:hAnsi="Arial" w:cs="Arial"/>
          <w:sz w:val="20"/>
          <w:szCs w:val="20"/>
        </w:rPr>
      </w:r>
      <w:r w:rsidR="00D274B3">
        <w:rPr>
          <w:rFonts w:ascii="Arial" w:hAnsi="Arial" w:cs="Arial"/>
          <w:sz w:val="20"/>
          <w:szCs w:val="20"/>
        </w:rPr>
        <w:fldChar w:fldCharType="separate"/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fldChar w:fldCharType="end"/>
      </w:r>
      <w:bookmarkEnd w:id="3"/>
      <w:r w:rsidR="00D274B3">
        <w:rPr>
          <w:rFonts w:ascii="Arial" w:hAnsi="Arial" w:cs="Arial"/>
          <w:sz w:val="20"/>
          <w:szCs w:val="20"/>
        </w:rPr>
        <w:t xml:space="preserve"> </w:t>
      </w:r>
      <w:r w:rsidR="00D274B3">
        <w:rPr>
          <w:rFonts w:ascii="Arial" w:hAnsi="Arial" w:cs="Arial"/>
          <w:b/>
          <w:sz w:val="24"/>
          <w:szCs w:val="24"/>
        </w:rPr>
        <w:t xml:space="preserve">bis </w:t>
      </w:r>
      <w:r w:rsidR="00D274B3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274B3">
        <w:rPr>
          <w:rFonts w:ascii="Arial" w:hAnsi="Arial" w:cs="Arial"/>
          <w:sz w:val="20"/>
          <w:szCs w:val="20"/>
        </w:rPr>
        <w:instrText xml:space="preserve"> FORMTEXT </w:instrText>
      </w:r>
      <w:r w:rsidR="00D274B3">
        <w:rPr>
          <w:rFonts w:ascii="Arial" w:hAnsi="Arial" w:cs="Arial"/>
          <w:sz w:val="20"/>
          <w:szCs w:val="20"/>
        </w:rPr>
      </w:r>
      <w:r w:rsidR="00D274B3">
        <w:rPr>
          <w:rFonts w:ascii="Arial" w:hAnsi="Arial" w:cs="Arial"/>
          <w:sz w:val="20"/>
          <w:szCs w:val="20"/>
        </w:rPr>
        <w:fldChar w:fldCharType="separate"/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rPr>
          <w:rFonts w:ascii="Arial" w:hAnsi="Arial" w:cs="Arial"/>
          <w:noProof/>
          <w:sz w:val="20"/>
          <w:szCs w:val="20"/>
        </w:rPr>
        <w:t> </w:t>
      </w:r>
      <w:r w:rsidR="00D274B3">
        <w:fldChar w:fldCharType="end"/>
      </w:r>
      <w:bookmarkEnd w:id="4"/>
      <w:r w:rsidR="00D274B3">
        <w:rPr>
          <w:rFonts w:ascii="Arial" w:hAnsi="Arial" w:cs="Arial"/>
          <w:sz w:val="20"/>
          <w:szCs w:val="20"/>
        </w:rPr>
        <w:t xml:space="preserve"> </w:t>
      </w:r>
      <w:r w:rsidR="00177CB0">
        <w:rPr>
          <w:rFonts w:ascii="Arial" w:hAnsi="Arial" w:cs="Arial"/>
        </w:rPr>
        <w:t>, im Um</w:t>
      </w:r>
      <w:r w:rsidR="00C35876" w:rsidRPr="00C35876">
        <w:rPr>
          <w:rFonts w:ascii="Arial" w:hAnsi="Arial" w:cs="Arial"/>
        </w:rPr>
        <w:t xml:space="preserve">fang von </w:t>
      </w:r>
      <w:r w:rsidR="00C35876" w:rsidRPr="00C35876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C35876" w:rsidRPr="00C35876">
        <w:rPr>
          <w:rFonts w:ascii="Arial" w:hAnsi="Arial" w:cs="Arial"/>
        </w:rPr>
        <w:instrText xml:space="preserve"> FORMTEXT </w:instrText>
      </w:r>
      <w:r w:rsidR="00C35876" w:rsidRPr="00C35876">
        <w:rPr>
          <w:rFonts w:ascii="Arial" w:hAnsi="Arial" w:cs="Arial"/>
        </w:rPr>
      </w:r>
      <w:r w:rsidR="00C35876" w:rsidRPr="00C35876">
        <w:rPr>
          <w:rFonts w:ascii="Arial" w:hAnsi="Arial" w:cs="Arial"/>
        </w:rPr>
        <w:fldChar w:fldCharType="separate"/>
      </w:r>
      <w:r w:rsidR="00C35876" w:rsidRPr="00C35876">
        <w:rPr>
          <w:rFonts w:ascii="Arial" w:hAnsi="Arial" w:cs="Arial"/>
        </w:rPr>
        <w:t> </w:t>
      </w:r>
      <w:r w:rsidR="00C35876" w:rsidRPr="00C35876">
        <w:rPr>
          <w:rFonts w:ascii="Arial" w:hAnsi="Arial" w:cs="Arial"/>
        </w:rPr>
        <w:t> </w:t>
      </w:r>
      <w:r w:rsidR="00C35876" w:rsidRPr="00C35876">
        <w:rPr>
          <w:rFonts w:ascii="Arial" w:hAnsi="Arial" w:cs="Arial"/>
        </w:rPr>
        <w:t> </w:t>
      </w:r>
      <w:r w:rsidR="00C35876" w:rsidRPr="00C35876">
        <w:rPr>
          <w:rFonts w:ascii="Arial" w:hAnsi="Arial" w:cs="Arial"/>
        </w:rPr>
        <w:t> </w:t>
      </w:r>
      <w:r w:rsidR="00C35876" w:rsidRPr="00C35876">
        <w:rPr>
          <w:rFonts w:ascii="Arial" w:hAnsi="Arial" w:cs="Arial"/>
        </w:rPr>
        <w:t> </w:t>
      </w:r>
      <w:r w:rsidR="00C35876" w:rsidRPr="00C35876">
        <w:rPr>
          <w:rFonts w:ascii="Arial" w:hAnsi="Arial" w:cs="Arial"/>
        </w:rPr>
        <w:fldChar w:fldCharType="end"/>
      </w:r>
      <w:bookmarkEnd w:id="5"/>
      <w:r w:rsidR="00C35876" w:rsidRPr="00C35876">
        <w:rPr>
          <w:rFonts w:ascii="Arial" w:hAnsi="Arial" w:cs="Arial"/>
        </w:rPr>
        <w:t xml:space="preserve"> Stunden, </w:t>
      </w:r>
      <w:r w:rsidR="00D274B3" w:rsidRPr="00D274B3">
        <w:rPr>
          <w:rFonts w:ascii="Arial" w:hAnsi="Arial" w:cs="Arial"/>
        </w:rPr>
        <w:t>sein</w:t>
      </w:r>
      <w:r w:rsidR="009A114E">
        <w:rPr>
          <w:rFonts w:ascii="Arial" w:hAnsi="Arial" w:cs="Arial"/>
        </w:rPr>
        <w:t xml:space="preserve"> / ihr</w:t>
      </w:r>
      <w:r w:rsidR="00D274B3" w:rsidRPr="00D274B3">
        <w:rPr>
          <w:rFonts w:ascii="Arial" w:hAnsi="Arial" w:cs="Arial"/>
        </w:rPr>
        <w:t xml:space="preserve"> Pflichtpraktikum </w:t>
      </w:r>
    </w:p>
    <w:p w:rsidR="009A114E" w:rsidRDefault="009A114E" w:rsidP="00D274B3">
      <w:pPr>
        <w:rPr>
          <w:rFonts w:ascii="Arial" w:hAnsi="Arial" w:cs="Arial"/>
        </w:rPr>
      </w:pPr>
    </w:p>
    <w:p w:rsidR="00D274B3" w:rsidRPr="00D274B3" w:rsidRDefault="00D274B3" w:rsidP="00D274B3">
      <w:pPr>
        <w:rPr>
          <w:rFonts w:ascii="Arial" w:hAnsi="Arial" w:cs="Arial"/>
        </w:rPr>
      </w:pPr>
      <w:r w:rsidRPr="00D274B3">
        <w:rPr>
          <w:rFonts w:ascii="Arial" w:hAnsi="Arial" w:cs="Arial"/>
        </w:rPr>
        <w:t>absolviert hat.</w:t>
      </w:r>
    </w:p>
    <w:p w:rsidR="00D274B3" w:rsidRPr="00D274B3" w:rsidRDefault="00D274B3" w:rsidP="00D274B3">
      <w:pPr>
        <w:rPr>
          <w:rFonts w:ascii="Arial" w:hAnsi="Arial" w:cs="Arial"/>
        </w:rPr>
      </w:pPr>
    </w:p>
    <w:p w:rsidR="00D274B3" w:rsidRPr="00D274B3" w:rsidRDefault="00D274B3" w:rsidP="00D274B3">
      <w:pPr>
        <w:rPr>
          <w:rFonts w:ascii="Arial" w:hAnsi="Arial" w:cs="Arial"/>
        </w:rPr>
      </w:pPr>
      <w:r w:rsidRPr="00D274B3">
        <w:rPr>
          <w:rFonts w:ascii="Arial" w:hAnsi="Arial" w:cs="Arial"/>
        </w:rPr>
        <w:t>Zu seinen</w:t>
      </w:r>
      <w:r w:rsidR="007605E4">
        <w:rPr>
          <w:rFonts w:ascii="Arial" w:hAnsi="Arial" w:cs="Arial"/>
        </w:rPr>
        <w:t xml:space="preserve"> </w:t>
      </w:r>
      <w:r w:rsidRPr="00D274B3">
        <w:rPr>
          <w:rFonts w:ascii="Arial" w:hAnsi="Arial" w:cs="Arial"/>
        </w:rPr>
        <w:t>/</w:t>
      </w:r>
      <w:r w:rsidR="007605E4">
        <w:rPr>
          <w:rFonts w:ascii="Arial" w:hAnsi="Arial" w:cs="Arial"/>
        </w:rPr>
        <w:t xml:space="preserve"> </w:t>
      </w:r>
      <w:r w:rsidRPr="00D274B3">
        <w:rPr>
          <w:rFonts w:ascii="Arial" w:hAnsi="Arial" w:cs="Arial"/>
        </w:rPr>
        <w:t>ihren Einsatzbereichen zählten nachfolgend aufgeführte Punkte:</w:t>
      </w:r>
    </w:p>
    <w:p w:rsidR="00D274B3" w:rsidRPr="00D274B3" w:rsidRDefault="00D274B3" w:rsidP="00D274B3">
      <w:pPr>
        <w:rPr>
          <w:rFonts w:ascii="Arial" w:hAnsi="Arial" w:cs="Arial"/>
        </w:rPr>
      </w:pPr>
    </w:p>
    <w:p w:rsidR="00D274B3" w:rsidRDefault="00D274B3" w:rsidP="00D274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Tätigkeits-</w:t>
      </w:r>
      <w:r w:rsidR="007605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7605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Einsatzbereiche:</w:t>
      </w: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6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7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8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Bemerkungen:</w:t>
      </w: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9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0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1"/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D274B3" w:rsidP="00D274B3">
      <w:pPr>
        <w:rPr>
          <w:rFonts w:ascii="Arial" w:hAnsi="Arial" w:cs="Arial"/>
          <w:sz w:val="20"/>
          <w:szCs w:val="20"/>
        </w:rPr>
      </w:pPr>
    </w:p>
    <w:p w:rsidR="00D274B3" w:rsidRDefault="00CD2CDA" w:rsidP="00D274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74B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……………...</w:t>
      </w:r>
      <w:r w:rsidR="00D274B3">
        <w:rPr>
          <w:rFonts w:ascii="Arial" w:hAnsi="Arial" w:cs="Arial"/>
          <w:sz w:val="20"/>
          <w:szCs w:val="20"/>
        </w:rPr>
        <w:t>………………</w:t>
      </w:r>
      <w:r w:rsidR="0089136D">
        <w:rPr>
          <w:rFonts w:ascii="Arial" w:hAnsi="Arial" w:cs="Arial"/>
          <w:sz w:val="20"/>
          <w:szCs w:val="20"/>
        </w:rPr>
        <w:t>…</w:t>
      </w:r>
      <w:r w:rsidR="00D274B3">
        <w:rPr>
          <w:rFonts w:ascii="Arial" w:hAnsi="Arial" w:cs="Arial"/>
          <w:sz w:val="20"/>
          <w:szCs w:val="20"/>
        </w:rPr>
        <w:t>…</w:t>
      </w:r>
    </w:p>
    <w:p w:rsidR="00D274B3" w:rsidRDefault="00D274B3" w:rsidP="00D274B3">
      <w:pPr>
        <w:ind w:left="2977" w:hanging="29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Ort, Datum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274B3">
        <w:rPr>
          <w:rFonts w:ascii="Arial" w:hAnsi="Arial" w:cs="Arial"/>
          <w:b/>
          <w:sz w:val="24"/>
          <w:szCs w:val="24"/>
        </w:rPr>
        <w:t>Firmenstempel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Unterschrift</w:t>
      </w:r>
      <w:r>
        <w:rPr>
          <w:rFonts w:ascii="Arial" w:hAnsi="Arial" w:cs="Arial"/>
          <w:sz w:val="20"/>
          <w:szCs w:val="20"/>
        </w:rPr>
        <w:t xml:space="preserve"> des betreuenden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Ausbilders bzw. Firmeninhabers</w:t>
      </w:r>
    </w:p>
    <w:p w:rsidR="00D274B3" w:rsidRDefault="00D274B3" w:rsidP="00D274B3">
      <w:pPr>
        <w:ind w:left="3544" w:hanging="3544"/>
        <w:rPr>
          <w:rFonts w:ascii="Arial" w:hAnsi="Arial" w:cs="Arial"/>
          <w:sz w:val="20"/>
          <w:szCs w:val="20"/>
        </w:rPr>
      </w:pPr>
    </w:p>
    <w:p w:rsidR="004E4609" w:rsidRPr="00AB7EAC" w:rsidRDefault="004E4609" w:rsidP="00AB7EAC"/>
    <w:sectPr w:rsidR="004E4609" w:rsidRPr="00AB7EAC" w:rsidSect="008913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37" w:right="1134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B3" w:rsidRDefault="00D274B3" w:rsidP="00886E4F">
      <w:r>
        <w:separator/>
      </w:r>
    </w:p>
  </w:endnote>
  <w:endnote w:type="continuationSeparator" w:id="0">
    <w:p w:rsidR="00D274B3" w:rsidRDefault="00D274B3" w:rsidP="008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4F" w:rsidRPr="00367929" w:rsidRDefault="00886E4F" w:rsidP="00886E4F">
    <w:pPr>
      <w:pStyle w:val="Fuzeile"/>
      <w:jc w:val="right"/>
    </w:pPr>
    <w:r w:rsidRPr="00367929">
      <w:t>Innsbrucker Straße 34 - 6300 Wörgl - Tel. 05332 725 64 - Fax 05332 725 64-12</w:t>
    </w:r>
  </w:p>
  <w:p w:rsidR="00886E4F" w:rsidRPr="00367929" w:rsidRDefault="00886E4F" w:rsidP="00886E4F">
    <w:pPr>
      <w:pStyle w:val="Fuzeile"/>
      <w:jc w:val="right"/>
    </w:pPr>
    <w:r w:rsidRPr="00367929">
      <w:t>hak-woergl@lsr-t.gv.at - www.hak-woergl.tsn.at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CE" w:rsidRDefault="00447CCE" w:rsidP="00ED6EB5">
    <w:pPr>
      <w:pStyle w:val="Fuzeile"/>
      <w:jc w:val="right"/>
    </w:pPr>
    <w:r>
      <w:t>Innsbrucker Straße 34  -  6300 Wörgl  -  Tel. 05332 725 64  -  Fax 05332 725 64-12</w:t>
    </w:r>
  </w:p>
  <w:p w:rsidR="00447CCE" w:rsidRDefault="009D213C" w:rsidP="00ED6EB5">
    <w:pPr>
      <w:pStyle w:val="Fuzeile"/>
      <w:jc w:val="right"/>
    </w:pPr>
    <w:r>
      <w:t>sekretariat@</w:t>
    </w:r>
    <w:r w:rsidR="00447CCE" w:rsidRPr="00447CCE">
      <w:t>hak-woergl.at</w:t>
    </w:r>
    <w:r w:rsidR="00447CCE">
      <w:t xml:space="preserve">  -  www.hak-woergl.tsn.at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B3" w:rsidRDefault="00D274B3" w:rsidP="00886E4F">
      <w:r>
        <w:separator/>
      </w:r>
    </w:p>
  </w:footnote>
  <w:footnote w:type="continuationSeparator" w:id="0">
    <w:p w:rsidR="00D274B3" w:rsidRDefault="00D274B3" w:rsidP="0088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4F" w:rsidRPr="00886E4F" w:rsidRDefault="00AD7EF1" w:rsidP="00447CCE">
    <w:pPr>
      <w:pStyle w:val="Kopfzeile"/>
      <w:spacing w:before="240"/>
      <w:ind w:right="851"/>
      <w:jc w:val="right"/>
      <w:rPr>
        <w:sz w:val="32"/>
      </w:rPr>
    </w:pPr>
    <w:r w:rsidRPr="00AD7EF1">
      <w:rPr>
        <w:noProof/>
        <w:sz w:val="32"/>
        <w:lang w:eastAsia="de-AT"/>
      </w:rPr>
      <w:drawing>
        <wp:anchor distT="0" distB="0" distL="114300" distR="114300" simplePos="0" relativeHeight="251671552" behindDoc="1" locked="0" layoutInCell="1" allowOverlap="1" wp14:anchorId="305389DC" wp14:editId="0FDC8202">
          <wp:simplePos x="0" y="0"/>
          <wp:positionH relativeFrom="column">
            <wp:posOffset>-624205</wp:posOffset>
          </wp:positionH>
          <wp:positionV relativeFrom="paragraph">
            <wp:posOffset>-939165</wp:posOffset>
          </wp:positionV>
          <wp:extent cx="1752600" cy="11391900"/>
          <wp:effectExtent l="19050" t="0" r="0" b="0"/>
          <wp:wrapNone/>
          <wp:docPr id="10" name="Bild 1" descr="hak-has-verlängertes_h_etwas genei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k-has-verlängertes_h_etwas geneig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</a:blip>
                  <a:srcRect l="6013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11393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4CA3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9744C56" wp14:editId="1DA14F45">
          <wp:simplePos x="0" y="0"/>
          <wp:positionH relativeFrom="column">
            <wp:posOffset>5340985</wp:posOffset>
          </wp:positionH>
          <wp:positionV relativeFrom="paragraph">
            <wp:posOffset>74930</wp:posOffset>
          </wp:positionV>
          <wp:extent cx="415925" cy="534670"/>
          <wp:effectExtent l="19050" t="0" r="3175" b="0"/>
          <wp:wrapThrough wrapText="bothSides">
            <wp:wrapPolygon edited="0">
              <wp:start x="-989" y="0"/>
              <wp:lineTo x="-989" y="20779"/>
              <wp:lineTo x="21765" y="20779"/>
              <wp:lineTo x="21765" y="0"/>
              <wp:lineTo x="-989" y="0"/>
            </wp:wrapPolygon>
          </wp:wrapThrough>
          <wp:docPr id="11" name="Grafik 0" descr="schu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592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D8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6ABD3E" wp14:editId="29EACFB0">
              <wp:simplePos x="0" y="0"/>
              <wp:positionH relativeFrom="page">
                <wp:posOffset>180340</wp:posOffset>
              </wp:positionH>
              <wp:positionV relativeFrom="page">
                <wp:posOffset>3852545</wp:posOffset>
              </wp:positionV>
              <wp:extent cx="107950" cy="0"/>
              <wp:effectExtent l="8890" t="13970" r="6985" b="508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303.35pt;width: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yxMwIAAHAEAAAOAAAAZHJzL2Uyb0RvYy54bWysVMGO2jAQvVfqP1i5QxIaW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" strokecolor="#7f7f7f [1612]">
              <w10:wrap anchorx="page" anchory="page"/>
              <w10:anchorlock/>
            </v:shape>
          </w:pict>
        </mc:Fallback>
      </mc:AlternateContent>
    </w:r>
    <w:r w:rsidR="00D70D8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2E5673" wp14:editId="7CB74680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179705" cy="0"/>
              <wp:effectExtent l="8890" t="9525" r="11430" b="952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4.2pt;margin-top:0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0NNAIAAHA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" strokecolor="#7f7f7f [1612]">
              <w10:wrap anchorx="page" anchory="page"/>
              <w10:anchorlock/>
            </v:shape>
          </w:pict>
        </mc:Fallback>
      </mc:AlternateContent>
    </w:r>
    <w:r w:rsidR="00886E4F" w:rsidRPr="00886E4F">
      <w:rPr>
        <w:sz w:val="32"/>
      </w:rPr>
      <w:t>BUNDESHANDELSAKADEMIE</w:t>
    </w:r>
  </w:p>
  <w:p w:rsidR="00886E4F" w:rsidRDefault="00886E4F" w:rsidP="007F18EE">
    <w:pPr>
      <w:pStyle w:val="Kopfzeile"/>
      <w:spacing w:after="360"/>
      <w:ind w:right="851"/>
      <w:jc w:val="right"/>
      <w:rPr>
        <w:sz w:val="32"/>
      </w:rPr>
    </w:pPr>
    <w:r w:rsidRPr="00886E4F">
      <w:rPr>
        <w:sz w:val="32"/>
      </w:rPr>
      <w:t>BUNDESHANDELSSCHULE WÖRGL</w:t>
    </w:r>
  </w:p>
  <w:p w:rsidR="006A2AC7" w:rsidRDefault="007F18EE" w:rsidP="007F18EE">
    <w:pPr>
      <w:tabs>
        <w:tab w:val="left" w:pos="5387"/>
        <w:tab w:val="right" w:pos="9070"/>
      </w:tabs>
      <w:rPr>
        <w:sz w:val="16"/>
      </w:rPr>
    </w:pPr>
    <w:r>
      <w:rPr>
        <w:sz w:val="16"/>
      </w:rPr>
      <w:t>Empfänger</w:t>
    </w:r>
    <w:r>
      <w:rPr>
        <w:sz w:val="16"/>
      </w:rPr>
      <w:tab/>
      <w:t>Datum</w:t>
    </w:r>
    <w:r w:rsidR="001526D0" w:rsidRPr="001526D0">
      <w:rPr>
        <w:noProof/>
        <w:sz w:val="16"/>
        <w:lang w:eastAsia="de-AT"/>
      </w:rPr>
      <w:drawing>
        <wp:anchor distT="0" distB="0" distL="114300" distR="114300" simplePos="0" relativeHeight="251667456" behindDoc="1" locked="0" layoutInCell="1" allowOverlap="1" wp14:anchorId="1E189CB4" wp14:editId="31407723">
          <wp:simplePos x="0" y="0"/>
          <wp:positionH relativeFrom="column">
            <wp:posOffset>4950708</wp:posOffset>
          </wp:positionH>
          <wp:positionV relativeFrom="paragraph">
            <wp:posOffset>599765</wp:posOffset>
          </wp:positionV>
          <wp:extent cx="1207584" cy="7813288"/>
          <wp:effectExtent l="19050" t="0" r="0" b="0"/>
          <wp:wrapNone/>
          <wp:docPr id="12" name="Grafik 2" descr="Bil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7584" cy="78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>Blatt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EE" w:rsidRPr="00886E4F" w:rsidRDefault="007F18EE" w:rsidP="007F18EE">
    <w:pPr>
      <w:pStyle w:val="Kopfzeile"/>
      <w:spacing w:before="660"/>
      <w:ind w:right="1557"/>
      <w:jc w:val="right"/>
      <w:rPr>
        <w:sz w:val="32"/>
      </w:rPr>
    </w:pP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11275A13" wp14:editId="2DB75502">
          <wp:simplePos x="0" y="0"/>
          <wp:positionH relativeFrom="column">
            <wp:posOffset>4939030</wp:posOffset>
          </wp:positionH>
          <wp:positionV relativeFrom="paragraph">
            <wp:posOffset>-201295</wp:posOffset>
          </wp:positionV>
          <wp:extent cx="820420" cy="1055370"/>
          <wp:effectExtent l="19050" t="0" r="0" b="0"/>
          <wp:wrapThrough wrapText="bothSides">
            <wp:wrapPolygon edited="0">
              <wp:start x="-502" y="0"/>
              <wp:lineTo x="-502" y="21054"/>
              <wp:lineTo x="21567" y="21054"/>
              <wp:lineTo x="21567" y="0"/>
              <wp:lineTo x="-502" y="0"/>
            </wp:wrapPolygon>
          </wp:wrapThrough>
          <wp:docPr id="13" name="Grafik 0" descr="schu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420" cy="1055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E4F">
      <w:rPr>
        <w:sz w:val="32"/>
      </w:rPr>
      <w:t>BUNDESHANDELSAKADEMIE</w:t>
    </w:r>
  </w:p>
  <w:p w:rsidR="007F18EE" w:rsidRDefault="007F18EE" w:rsidP="007F18EE">
    <w:pPr>
      <w:pStyle w:val="Kopfzeile"/>
      <w:spacing w:after="520"/>
      <w:ind w:right="1559"/>
      <w:jc w:val="right"/>
      <w:rPr>
        <w:sz w:val="32"/>
      </w:rPr>
    </w:pPr>
    <w:r w:rsidRPr="00886E4F">
      <w:rPr>
        <w:sz w:val="32"/>
      </w:rPr>
      <w:t>BUNDESHANDELSSCHULE WÖRGL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89CE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06EC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6FCD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247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1200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JBGp729uecFNqxtsqycOBxci1U=" w:salt="JFyoHxIbi0kaekP5OJW4gA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3"/>
    <w:rsid w:val="00027E04"/>
    <w:rsid w:val="000E10AD"/>
    <w:rsid w:val="000F4CA3"/>
    <w:rsid w:val="00102D82"/>
    <w:rsid w:val="0010454F"/>
    <w:rsid w:val="001526D0"/>
    <w:rsid w:val="00171B2A"/>
    <w:rsid w:val="00177CB0"/>
    <w:rsid w:val="00194081"/>
    <w:rsid w:val="00225F87"/>
    <w:rsid w:val="002F1163"/>
    <w:rsid w:val="002F5267"/>
    <w:rsid w:val="00344BAF"/>
    <w:rsid w:val="00367929"/>
    <w:rsid w:val="00447CCE"/>
    <w:rsid w:val="0045017E"/>
    <w:rsid w:val="004501B1"/>
    <w:rsid w:val="00471D0D"/>
    <w:rsid w:val="004B62E8"/>
    <w:rsid w:val="004E4609"/>
    <w:rsid w:val="00543F61"/>
    <w:rsid w:val="00634D70"/>
    <w:rsid w:val="0069026B"/>
    <w:rsid w:val="006A2AC7"/>
    <w:rsid w:val="006B2F55"/>
    <w:rsid w:val="006B421C"/>
    <w:rsid w:val="006C0ECB"/>
    <w:rsid w:val="006C27B4"/>
    <w:rsid w:val="006E6E35"/>
    <w:rsid w:val="00703A86"/>
    <w:rsid w:val="007453B4"/>
    <w:rsid w:val="00753140"/>
    <w:rsid w:val="00754F1C"/>
    <w:rsid w:val="007575BE"/>
    <w:rsid w:val="007605E4"/>
    <w:rsid w:val="00777AB9"/>
    <w:rsid w:val="007B01BB"/>
    <w:rsid w:val="007C78C5"/>
    <w:rsid w:val="007F18EE"/>
    <w:rsid w:val="00886E4F"/>
    <w:rsid w:val="0089136D"/>
    <w:rsid w:val="008A1700"/>
    <w:rsid w:val="009004B5"/>
    <w:rsid w:val="009A114E"/>
    <w:rsid w:val="009C3341"/>
    <w:rsid w:val="009C470B"/>
    <w:rsid w:val="009D213C"/>
    <w:rsid w:val="009D7539"/>
    <w:rsid w:val="00A23103"/>
    <w:rsid w:val="00A93E94"/>
    <w:rsid w:val="00A960ED"/>
    <w:rsid w:val="00AB7EAC"/>
    <w:rsid w:val="00AD7EF1"/>
    <w:rsid w:val="00B64D9B"/>
    <w:rsid w:val="00B80470"/>
    <w:rsid w:val="00B97ABE"/>
    <w:rsid w:val="00BA4D90"/>
    <w:rsid w:val="00C11EEC"/>
    <w:rsid w:val="00C20F78"/>
    <w:rsid w:val="00C35876"/>
    <w:rsid w:val="00C40D35"/>
    <w:rsid w:val="00CA1A89"/>
    <w:rsid w:val="00CD2CDA"/>
    <w:rsid w:val="00CD54AE"/>
    <w:rsid w:val="00D251CE"/>
    <w:rsid w:val="00D274B3"/>
    <w:rsid w:val="00D70D85"/>
    <w:rsid w:val="00DA6A65"/>
    <w:rsid w:val="00DD0F80"/>
    <w:rsid w:val="00E152A6"/>
    <w:rsid w:val="00E33BBC"/>
    <w:rsid w:val="00E64FC7"/>
    <w:rsid w:val="00E9044C"/>
    <w:rsid w:val="00E96771"/>
    <w:rsid w:val="00EA57A6"/>
    <w:rsid w:val="00EC12B7"/>
    <w:rsid w:val="00EC533E"/>
    <w:rsid w:val="00ED6EB5"/>
    <w:rsid w:val="00F01F14"/>
    <w:rsid w:val="00F432E5"/>
    <w:rsid w:val="00F46AC0"/>
    <w:rsid w:val="00F6605A"/>
    <w:rsid w:val="00F71A55"/>
    <w:rsid w:val="00FA5C4F"/>
    <w:rsid w:val="00F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4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l1">
    <w:name w:val="fvl1"/>
    <w:basedOn w:val="Standard"/>
    <w:autoRedefine/>
    <w:qFormat/>
    <w:rsid w:val="00E64FC7"/>
    <w:pPr>
      <w:pBdr>
        <w:top w:val="single" w:sz="4" w:space="6" w:color="FF0000"/>
        <w:bottom w:val="single" w:sz="4" w:space="6" w:color="FF0000"/>
      </w:pBdr>
      <w:ind w:right="1701"/>
    </w:pPr>
    <w:rPr>
      <w:rFonts w:ascii="Calibri" w:eastAsia="Times New Roman" w:hAnsi="Calibri" w:cs="Times New Roman"/>
      <w:b/>
      <w:color w:val="808080" w:themeColor="background1" w:themeShade="80"/>
      <w:sz w:val="40"/>
      <w:szCs w:val="40"/>
      <w:lang w:eastAsia="de-DE"/>
    </w:rPr>
  </w:style>
  <w:style w:type="paragraph" w:customStyle="1" w:styleId="fvl2">
    <w:name w:val="fvl2"/>
    <w:basedOn w:val="Standard"/>
    <w:next w:val="Standard"/>
    <w:autoRedefine/>
    <w:rsid w:val="00E64FC7"/>
    <w:pPr>
      <w:shd w:val="clear" w:color="auto" w:fill="E0E0E0"/>
      <w:spacing w:before="240" w:after="240"/>
      <w:outlineLvl w:val="0"/>
    </w:pPr>
    <w:rPr>
      <w:rFonts w:ascii="Calibri" w:eastAsia="Times New Roman" w:hAnsi="Calibri" w:cs="Tahoma"/>
      <w:color w:val="0000FF"/>
      <w:sz w:val="40"/>
      <w:szCs w:val="24"/>
      <w:lang w:eastAsia="de-DE"/>
    </w:rPr>
  </w:style>
  <w:style w:type="paragraph" w:customStyle="1" w:styleId="fvl3">
    <w:name w:val="fvl3"/>
    <w:basedOn w:val="fvl2"/>
    <w:next w:val="Standard"/>
    <w:autoRedefine/>
    <w:rsid w:val="00E64FC7"/>
    <w:pPr>
      <w:shd w:val="clear" w:color="auto" w:fill="auto"/>
      <w:spacing w:after="120"/>
      <w:jc w:val="both"/>
    </w:pPr>
    <w:rPr>
      <w:color w:val="008000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886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6E4F"/>
  </w:style>
  <w:style w:type="paragraph" w:styleId="Fuzeile">
    <w:name w:val="footer"/>
    <w:basedOn w:val="Standard"/>
    <w:link w:val="FuzeileZchn"/>
    <w:uiPriority w:val="99"/>
    <w:unhideWhenUsed/>
    <w:rsid w:val="00447CCE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7CCE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E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E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6E4F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7F1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4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l1">
    <w:name w:val="fvl1"/>
    <w:basedOn w:val="Standard"/>
    <w:autoRedefine/>
    <w:qFormat/>
    <w:rsid w:val="00E64FC7"/>
    <w:pPr>
      <w:pBdr>
        <w:top w:val="single" w:sz="4" w:space="6" w:color="FF0000"/>
        <w:bottom w:val="single" w:sz="4" w:space="6" w:color="FF0000"/>
      </w:pBdr>
      <w:ind w:right="1701"/>
    </w:pPr>
    <w:rPr>
      <w:rFonts w:ascii="Calibri" w:eastAsia="Times New Roman" w:hAnsi="Calibri" w:cs="Times New Roman"/>
      <w:b/>
      <w:color w:val="808080" w:themeColor="background1" w:themeShade="80"/>
      <w:sz w:val="40"/>
      <w:szCs w:val="40"/>
      <w:lang w:eastAsia="de-DE"/>
    </w:rPr>
  </w:style>
  <w:style w:type="paragraph" w:customStyle="1" w:styleId="fvl2">
    <w:name w:val="fvl2"/>
    <w:basedOn w:val="Standard"/>
    <w:next w:val="Standard"/>
    <w:autoRedefine/>
    <w:rsid w:val="00E64FC7"/>
    <w:pPr>
      <w:shd w:val="clear" w:color="auto" w:fill="E0E0E0"/>
      <w:spacing w:before="240" w:after="240"/>
      <w:outlineLvl w:val="0"/>
    </w:pPr>
    <w:rPr>
      <w:rFonts w:ascii="Calibri" w:eastAsia="Times New Roman" w:hAnsi="Calibri" w:cs="Tahoma"/>
      <w:color w:val="0000FF"/>
      <w:sz w:val="40"/>
      <w:szCs w:val="24"/>
      <w:lang w:eastAsia="de-DE"/>
    </w:rPr>
  </w:style>
  <w:style w:type="paragraph" w:customStyle="1" w:styleId="fvl3">
    <w:name w:val="fvl3"/>
    <w:basedOn w:val="fvl2"/>
    <w:next w:val="Standard"/>
    <w:autoRedefine/>
    <w:rsid w:val="00E64FC7"/>
    <w:pPr>
      <w:shd w:val="clear" w:color="auto" w:fill="auto"/>
      <w:spacing w:after="120"/>
      <w:jc w:val="both"/>
    </w:pPr>
    <w:rPr>
      <w:color w:val="008000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886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6E4F"/>
  </w:style>
  <w:style w:type="paragraph" w:styleId="Fuzeile">
    <w:name w:val="footer"/>
    <w:basedOn w:val="Standard"/>
    <w:link w:val="FuzeileZchn"/>
    <w:uiPriority w:val="99"/>
    <w:unhideWhenUsed/>
    <w:rsid w:val="00447CCE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7CCE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E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E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6E4F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7F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dermairi\Desktop\Irene\Vorlagen\Briefpapier%20le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leer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LSR</cp:lastModifiedBy>
  <cp:revision>17</cp:revision>
  <cp:lastPrinted>2015-06-17T08:39:00Z</cp:lastPrinted>
  <dcterms:created xsi:type="dcterms:W3CDTF">2015-06-17T08:05:00Z</dcterms:created>
  <dcterms:modified xsi:type="dcterms:W3CDTF">2015-07-01T07:55:00Z</dcterms:modified>
</cp:coreProperties>
</file>